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C93F" w14:textId="77777777" w:rsidR="003A22EF" w:rsidRDefault="00665307">
      <w:pPr>
        <w:ind w:right="-432"/>
        <w:jc w:val="center"/>
      </w:pPr>
      <w:r>
        <w:rPr>
          <w:rFonts w:ascii="標楷體" w:eastAsia="標楷體" w:hAnsi="標楷體"/>
          <w:b/>
          <w:sz w:val="32"/>
          <w:szCs w:val="32"/>
        </w:rPr>
        <w:t>國立陽明交通大學隨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班附讀</w:t>
      </w:r>
      <w:proofErr w:type="gramEnd"/>
      <w:r>
        <w:rPr>
          <w:rFonts w:ascii="標楷體" w:eastAsia="標楷體" w:hAnsi="標楷體"/>
          <w:b/>
          <w:sz w:val="32"/>
          <w:szCs w:val="32"/>
        </w:rPr>
        <w:t>申請表（陽明校區）</w:t>
      </w:r>
    </w:p>
    <w:tbl>
      <w:tblPr>
        <w:tblW w:w="106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16"/>
        <w:gridCol w:w="1302"/>
        <w:gridCol w:w="1074"/>
        <w:gridCol w:w="147"/>
        <w:gridCol w:w="239"/>
        <w:gridCol w:w="1358"/>
        <w:gridCol w:w="8"/>
        <w:gridCol w:w="335"/>
        <w:gridCol w:w="1132"/>
        <w:gridCol w:w="117"/>
        <w:gridCol w:w="153"/>
        <w:gridCol w:w="825"/>
        <w:gridCol w:w="1847"/>
        <w:gridCol w:w="1738"/>
      </w:tblGrid>
      <w:tr w:rsidR="003A22EF" w14:paraId="07B7AA7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4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6190" w14:textId="71866B7F" w:rsidR="003A22EF" w:rsidRDefault="00665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學年度　第</w:t>
            </w:r>
            <w:r w:rsidR="006F5C6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學期</w:t>
            </w:r>
          </w:p>
        </w:tc>
        <w:tc>
          <w:tcPr>
            <w:tcW w:w="15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8577" w14:textId="77777777" w:rsidR="003A22EF" w:rsidRDefault="0066530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申請日期</w:t>
            </w:r>
          </w:p>
        </w:tc>
        <w:tc>
          <w:tcPr>
            <w:tcW w:w="456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E9E4" w14:textId="77777777" w:rsidR="003A22EF" w:rsidRDefault="0066530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          </w:t>
            </w:r>
            <w:r>
              <w:rPr>
                <w:rFonts w:ascii="標楷體" w:eastAsia="標楷體" w:hAnsi="標楷體"/>
                <w:color w:val="0000FF"/>
              </w:rPr>
              <w:t>年</w:t>
            </w:r>
            <w:r>
              <w:rPr>
                <w:rFonts w:ascii="標楷體" w:eastAsia="標楷體" w:hAnsi="標楷體"/>
                <w:color w:val="0000FF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日</w:t>
            </w:r>
          </w:p>
        </w:tc>
      </w:tr>
      <w:tr w:rsidR="003A22EF" w14:paraId="3C9C7C6F" w14:textId="7777777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755F" w14:textId="77777777" w:rsidR="003A22EF" w:rsidRDefault="0066530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姓名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8FEF" w14:textId="77777777" w:rsidR="003A22EF" w:rsidRDefault="003A22EF">
            <w:pPr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962B" w14:textId="77777777" w:rsidR="003A22EF" w:rsidRDefault="006653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E15D" w14:textId="77777777" w:rsidR="003A22EF" w:rsidRDefault="00665307">
            <w:r>
              <w:rPr>
                <w:rFonts w:ascii="標楷體" w:eastAsia="標楷體" w:hAnsi="標楷體"/>
                <w:color w:val="C00000"/>
                <w:shd w:val="clear" w:color="auto" w:fill="FFFFFF"/>
              </w:rPr>
              <w:t>申請人請勿填寫</w:t>
            </w:r>
          </w:p>
        </w:tc>
      </w:tr>
      <w:tr w:rsidR="003A22EF" w14:paraId="178E8BDB" w14:textId="77777777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8B62" w14:textId="77777777" w:rsidR="003A22EF" w:rsidRDefault="0066530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身份證字號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1F5E" w14:textId="77777777" w:rsidR="003A22EF" w:rsidRDefault="003A22EF">
            <w:pPr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4127" w14:textId="77777777" w:rsidR="003A22EF" w:rsidRDefault="0066530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出生日期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2D24" w14:textId="77777777" w:rsidR="003A22EF" w:rsidRDefault="0066530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民國</w:t>
            </w:r>
            <w:r>
              <w:rPr>
                <w:rFonts w:ascii="標楷體" w:eastAsia="標楷體" w:hAnsi="標楷體"/>
                <w:color w:val="0000FF"/>
              </w:rPr>
              <w:t xml:space="preserve">      </w:t>
            </w:r>
            <w:r>
              <w:rPr>
                <w:rFonts w:ascii="標楷體" w:eastAsia="標楷體" w:hAnsi="標楷體"/>
                <w:color w:val="0000FF"/>
              </w:rPr>
              <w:t>年</w:t>
            </w:r>
            <w:r>
              <w:rPr>
                <w:rFonts w:ascii="標楷體" w:eastAsia="標楷體" w:hAnsi="標楷體"/>
                <w:color w:val="0000FF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月</w:t>
            </w:r>
            <w:r>
              <w:rPr>
                <w:rFonts w:ascii="標楷體" w:eastAsia="標楷體" w:hAnsi="標楷體"/>
                <w:color w:val="0000FF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>日</w:t>
            </w:r>
          </w:p>
        </w:tc>
      </w:tr>
      <w:tr w:rsidR="003A22EF" w14:paraId="485919A0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18DD" w14:textId="77777777" w:rsidR="003A22EF" w:rsidRDefault="0066530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最高學歷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BAFD" w14:textId="77777777" w:rsidR="003A22EF" w:rsidRDefault="003A22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5A8B" w14:textId="77777777" w:rsidR="003A22EF" w:rsidRDefault="0066530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e-mail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7026" w14:textId="77777777" w:rsidR="003A22EF" w:rsidRDefault="003A22E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A22EF" w14:paraId="6990B13C" w14:textId="7777777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F554" w14:textId="77777777" w:rsidR="003A22EF" w:rsidRDefault="0066530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任職公司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6811" w14:textId="77777777" w:rsidR="003A22EF" w:rsidRDefault="003A22EF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11C5" w14:textId="77777777" w:rsidR="003A22EF" w:rsidRDefault="0066530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職稱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71E2" w14:textId="77777777" w:rsidR="003A22EF" w:rsidRDefault="003A22EF">
            <w:pPr>
              <w:jc w:val="both"/>
              <w:textAlignment w:val="bottom"/>
              <w:rPr>
                <w:rFonts w:ascii="標楷體" w:eastAsia="標楷體" w:hAnsi="標楷體"/>
                <w:color w:val="0000FF"/>
              </w:rPr>
            </w:pPr>
          </w:p>
        </w:tc>
      </w:tr>
      <w:tr w:rsidR="003A22EF" w14:paraId="77CFCA25" w14:textId="77777777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3C3C" w14:textId="77777777" w:rsidR="003A22EF" w:rsidRDefault="0066530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修課動機、與期待效益</w:t>
            </w:r>
            <w:r>
              <w:rPr>
                <w:rFonts w:ascii="標楷體" w:eastAsia="標楷體" w:hAnsi="標楷體"/>
                <w:color w:val="0000FF"/>
              </w:rPr>
              <w:t xml:space="preserve"> (</w:t>
            </w:r>
            <w:r>
              <w:rPr>
                <w:rFonts w:ascii="標楷體" w:eastAsia="標楷體" w:hAnsi="標楷體"/>
                <w:color w:val="0000FF"/>
              </w:rPr>
              <w:t>請簡述</w:t>
            </w:r>
            <w:r>
              <w:rPr>
                <w:rFonts w:ascii="標楷體" w:eastAsia="標楷體" w:hAnsi="標楷體"/>
                <w:color w:val="0000FF"/>
              </w:rPr>
              <w:t>)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</w:p>
        </w:tc>
      </w:tr>
      <w:tr w:rsidR="003A22EF" w14:paraId="62ABDA99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F37C" w14:textId="77777777" w:rsidR="003A22EF" w:rsidRDefault="0066530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聯絡電話：</w:t>
            </w:r>
            <w:r>
              <w:rPr>
                <w:rFonts w:ascii="標楷體" w:eastAsia="標楷體" w:hAnsi="標楷體"/>
                <w:color w:val="0000FF"/>
              </w:rPr>
              <w:t>1.</w:t>
            </w:r>
            <w:r>
              <w:rPr>
                <w:rFonts w:ascii="標楷體" w:eastAsia="標楷體" w:hAnsi="標楷體"/>
                <w:color w:val="0000FF"/>
              </w:rPr>
              <w:t>手機：</w:t>
            </w:r>
            <w:r>
              <w:rPr>
                <w:rFonts w:ascii="標楷體" w:eastAsia="標楷體" w:hAnsi="標楷體"/>
                <w:color w:val="0000FF"/>
              </w:rPr>
              <w:t xml:space="preserve">                2.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其它</w:t>
            </w:r>
            <w:r>
              <w:rPr>
                <w:rFonts w:ascii="標楷體" w:eastAsia="標楷體" w:hAnsi="標楷體"/>
                <w:color w:val="0000FF"/>
              </w:rPr>
              <w:t>(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住家或公司</w:t>
            </w:r>
            <w:r>
              <w:rPr>
                <w:rFonts w:ascii="標楷體" w:eastAsia="標楷體" w:hAnsi="標楷體"/>
                <w:color w:val="0000FF"/>
              </w:rPr>
              <w:t>):</w:t>
            </w:r>
          </w:p>
        </w:tc>
      </w:tr>
      <w:tr w:rsidR="003A22EF" w14:paraId="36120E48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310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17D7" w14:textId="77777777" w:rsidR="003A22EF" w:rsidRDefault="0066530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連絡住址</w:t>
            </w: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請附上郵遞區號</w:t>
            </w:r>
            <w:r>
              <w:rPr>
                <w:rFonts w:ascii="標楷體" w:eastAsia="標楷體" w:hAnsi="標楷體"/>
                <w:color w:val="0000FF"/>
              </w:rPr>
              <w:t>)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58166" w14:textId="77777777" w:rsidR="003A22EF" w:rsidRDefault="00665307">
            <w:pPr>
              <w:jc w:val="both"/>
            </w:pPr>
            <w:r>
              <w:rPr>
                <w:rFonts w:ascii="標楷體" w:eastAsia="標楷體" w:hAnsi="標楷體"/>
                <w:color w:val="0000FF"/>
                <w:sz w:val="22"/>
              </w:rPr>
              <w:t xml:space="preserve"> □ □ □ </w:t>
            </w:r>
          </w:p>
        </w:tc>
      </w:tr>
      <w:tr w:rsidR="003A22EF" w14:paraId="2D8CF3AF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AD08" w14:textId="77777777" w:rsidR="003A22EF" w:rsidRDefault="00665307">
            <w:r>
              <w:rPr>
                <w:rFonts w:ascii="標楷體" w:eastAsia="標楷體" w:hAnsi="標楷體"/>
                <w:color w:val="0000FF"/>
              </w:rPr>
              <w:t>是否申請本校汽車停車劵</w:t>
            </w:r>
            <w:r>
              <w:rPr>
                <w:rFonts w:ascii="標楷體" w:eastAsia="標楷體" w:hAnsi="標楷體"/>
                <w:color w:val="0000FF"/>
                <w:sz w:val="20"/>
              </w:rPr>
              <w:t>（採計次收費</w:t>
            </w:r>
            <w:r>
              <w:rPr>
                <w:rFonts w:ascii="標楷體" w:eastAsia="標楷體" w:hAnsi="標楷體"/>
                <w:color w:val="0000FF"/>
                <w:sz w:val="20"/>
              </w:rPr>
              <w:t>50</w:t>
            </w:r>
            <w:r>
              <w:rPr>
                <w:rFonts w:ascii="標楷體" w:eastAsia="標楷體" w:hAnsi="標楷體"/>
                <w:color w:val="0000FF"/>
                <w:sz w:val="20"/>
              </w:rPr>
              <w:t>元</w:t>
            </w:r>
            <w:r>
              <w:rPr>
                <w:rFonts w:ascii="標楷體" w:eastAsia="標楷體" w:hAnsi="標楷體"/>
                <w:color w:val="0000FF"/>
                <w:sz w:val="20"/>
              </w:rPr>
              <w:t>/4</w:t>
            </w:r>
            <w:r>
              <w:rPr>
                <w:rFonts w:ascii="標楷體" w:eastAsia="標楷體" w:hAnsi="標楷體"/>
                <w:color w:val="0000FF"/>
                <w:sz w:val="20"/>
              </w:rPr>
              <w:t>小時）</w:t>
            </w:r>
            <w:r>
              <w:rPr>
                <w:rFonts w:ascii="標楷體" w:eastAsia="標楷體" w:hAnsi="標楷體"/>
                <w:color w:val="0000FF"/>
              </w:rPr>
              <w:t>：</w:t>
            </w:r>
            <w:r>
              <w:rPr>
                <w:rFonts w:ascii="標楷體" w:eastAsia="標楷體" w:hAnsi="標楷體"/>
                <w:color w:val="0000FF"/>
              </w:rPr>
              <w:t>□</w:t>
            </w:r>
            <w:r>
              <w:rPr>
                <w:rFonts w:ascii="標楷體" w:eastAsia="標楷體" w:hAnsi="標楷體"/>
                <w:color w:val="0000FF"/>
              </w:rPr>
              <w:t>是</w:t>
            </w:r>
            <w:r>
              <w:rPr>
                <w:rFonts w:ascii="標楷體" w:eastAsia="標楷體" w:hAnsi="標楷體"/>
                <w:color w:val="0000FF"/>
                <w:sz w:val="22"/>
              </w:rPr>
              <w:t>（開課後請至推廣教育中心辦公室領取）</w:t>
            </w:r>
            <w:r>
              <w:rPr>
                <w:rFonts w:ascii="標楷體" w:eastAsia="標楷體" w:hAnsi="標楷體"/>
                <w:color w:val="0000FF"/>
                <w:sz w:val="22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 xml:space="preserve">　</w:t>
            </w:r>
            <w:r>
              <w:rPr>
                <w:rFonts w:ascii="標楷體" w:eastAsia="標楷體" w:hAnsi="標楷體"/>
                <w:color w:val="0000FF"/>
              </w:rPr>
              <w:t>□</w:t>
            </w:r>
            <w:r>
              <w:rPr>
                <w:rFonts w:ascii="標楷體" w:eastAsia="標楷體" w:hAnsi="標楷體"/>
                <w:color w:val="0000FF"/>
              </w:rPr>
              <w:t>否</w:t>
            </w:r>
            <w:proofErr w:type="gramEnd"/>
          </w:p>
        </w:tc>
      </w:tr>
      <w:tr w:rsidR="003A22EF" w14:paraId="68EA2E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4A15" w14:textId="77777777" w:rsidR="003A22EF" w:rsidRDefault="00665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科目中文名稱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C25F" w14:textId="77777777" w:rsidR="003A22EF" w:rsidRDefault="00665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9FEF" w14:textId="77777777" w:rsidR="003A22EF" w:rsidRDefault="00665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課程代號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8377" w14:textId="77777777" w:rsidR="003A22EF" w:rsidRDefault="00665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5EF2" w14:textId="77777777" w:rsidR="003A22EF" w:rsidRDefault="00665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上課時間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4746" w14:textId="77777777" w:rsidR="003A22EF" w:rsidRDefault="00665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</w:tr>
      <w:tr w:rsidR="003A22EF" w14:paraId="59C1F6BC" w14:textId="77777777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AD44" w14:textId="77777777" w:rsidR="003A22EF" w:rsidRDefault="006653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</w:t>
            </w:r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0FE5" w14:textId="77777777" w:rsidR="003A22EF" w:rsidRDefault="003A22EF">
            <w:pPr>
              <w:snapToGrid w:val="0"/>
              <w:spacing w:line="240" w:lineRule="atLeast"/>
              <w:rPr>
                <w:rFonts w:ascii="標楷體" w:eastAsia="標楷體" w:hAnsi="標楷體"/>
                <w:color w:val="7B7B7B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D0AE" w14:textId="77777777" w:rsidR="003A22EF" w:rsidRDefault="003A22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933B" w14:textId="77777777" w:rsidR="003A22EF" w:rsidRDefault="003A22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0731" w14:textId="77777777" w:rsidR="003A22EF" w:rsidRDefault="003A22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A497" w14:textId="77777777" w:rsidR="003A22EF" w:rsidRDefault="003A22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FAC4" w14:textId="77777777" w:rsidR="003A22EF" w:rsidRDefault="003A22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</w:tr>
      <w:tr w:rsidR="003A22EF" w14:paraId="72017296" w14:textId="77777777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79B8" w14:textId="77777777" w:rsidR="003A22EF" w:rsidRDefault="006653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2</w:t>
            </w:r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3F24" w14:textId="77777777" w:rsidR="003A22EF" w:rsidRDefault="00665307">
            <w:pPr>
              <w:snapToGrid w:val="0"/>
              <w:spacing w:line="240" w:lineRule="atLeast"/>
              <w:rPr>
                <w:rFonts w:ascii="標楷體" w:eastAsia="標楷體" w:hAnsi="標楷體"/>
                <w:color w:val="7B7B7B"/>
              </w:rPr>
            </w:pPr>
            <w:r>
              <w:rPr>
                <w:rFonts w:ascii="標楷體" w:eastAsia="標楷體" w:hAnsi="標楷體"/>
                <w:color w:val="7B7B7B"/>
              </w:rPr>
              <w:t>(</w:t>
            </w:r>
            <w:r>
              <w:rPr>
                <w:rFonts w:ascii="標楷體" w:eastAsia="標楷體" w:hAnsi="標楷體"/>
                <w:color w:val="7B7B7B"/>
              </w:rPr>
              <w:t>本欄位可自由增列</w:t>
            </w:r>
            <w:r>
              <w:rPr>
                <w:rFonts w:ascii="標楷體" w:eastAsia="標楷體" w:hAnsi="標楷體"/>
                <w:color w:val="7B7B7B"/>
              </w:rPr>
              <w:t>)</w:t>
            </w:r>
          </w:p>
        </w:tc>
        <w:tc>
          <w:tcPr>
            <w:tcW w:w="19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23DE" w14:textId="77777777" w:rsidR="003A22EF" w:rsidRDefault="003A22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CE24" w14:textId="77777777" w:rsidR="003A22EF" w:rsidRDefault="003A22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3AC2" w14:textId="77777777" w:rsidR="003A22EF" w:rsidRDefault="003A22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EBBC" w14:textId="77777777" w:rsidR="003A22EF" w:rsidRDefault="003A22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5B2B" w14:textId="77777777" w:rsidR="003A22EF" w:rsidRDefault="003A22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</w:tr>
      <w:tr w:rsidR="003A22EF" w14:paraId="1A81A18E" w14:textId="77777777">
        <w:tblPrEx>
          <w:tblCellMar>
            <w:top w:w="0" w:type="dxa"/>
            <w:bottom w:w="0" w:type="dxa"/>
          </w:tblCellMar>
        </w:tblPrEx>
        <w:trPr>
          <w:trHeight w:val="3416"/>
          <w:jc w:val="center"/>
        </w:trPr>
        <w:tc>
          <w:tcPr>
            <w:tcW w:w="1061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C8E6" w14:textId="50AEE40D" w:rsidR="003A22EF" w:rsidRDefault="00665307">
            <w:r>
              <w:rPr>
                <w:rFonts w:ascii="標楷體" w:eastAsia="標楷體" w:hAnsi="標楷體"/>
                <w:color w:val="000000"/>
              </w:rPr>
              <w:t>注意事項：</w:t>
            </w:r>
            <w:r>
              <w:rPr>
                <w:rFonts w:eastAsia="標楷體"/>
                <w:b/>
                <w:color w:val="FF0000"/>
                <w:shd w:val="clear" w:color="auto" w:fill="FFFFFF"/>
              </w:rPr>
              <w:t>(EMBA</w:t>
            </w:r>
            <w:r>
              <w:rPr>
                <w:rFonts w:eastAsia="標楷體"/>
                <w:b/>
                <w:color w:val="FF0000"/>
                <w:shd w:val="clear" w:color="auto" w:fill="FFFFFF"/>
              </w:rPr>
              <w:t>課程及各系所在職專班</w:t>
            </w:r>
            <w:r>
              <w:rPr>
                <w:rFonts w:eastAsia="標楷體"/>
                <w:b/>
                <w:color w:val="FF0000"/>
                <w:shd w:val="clear" w:color="auto" w:fill="FFFFFF"/>
              </w:rPr>
              <w:t>/</w:t>
            </w:r>
            <w:r>
              <w:rPr>
                <w:rFonts w:eastAsia="標楷體"/>
                <w:b/>
                <w:color w:val="FF0000"/>
                <w:shd w:val="clear" w:color="auto" w:fill="FFFFFF"/>
              </w:rPr>
              <w:t>學分班不開放選讀</w:t>
            </w:r>
            <w:r>
              <w:rPr>
                <w:rFonts w:eastAsia="標楷體"/>
                <w:b/>
                <w:color w:val="FF0000"/>
                <w:shd w:val="clear" w:color="auto" w:fill="FFFFFF"/>
              </w:rPr>
              <w:t>)</w:t>
            </w:r>
          </w:p>
          <w:p w14:paraId="5948E251" w14:textId="77777777" w:rsidR="003A22EF" w:rsidRDefault="0066530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>一、請先詳閱本校隨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班附讀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相關法規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作業要點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5C1F1132" w14:textId="77777777" w:rsidR="003A22EF" w:rsidRDefault="0066530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>二、報名表</w:t>
            </w:r>
            <w:r>
              <w:rPr>
                <w:rFonts w:eastAsia="標楷體"/>
                <w:b/>
                <w:color w:val="0000FF"/>
                <w:kern w:val="0"/>
              </w:rPr>
              <w:t>藍色字欄位</w:t>
            </w:r>
            <w:r>
              <w:rPr>
                <w:rFonts w:eastAsia="標楷體"/>
                <w:color w:val="000000"/>
                <w:kern w:val="0"/>
              </w:rPr>
              <w:t>請以正楷填寫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清楚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學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號免填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申請修讀不同開課系所課程者應分別填寫。</w:t>
            </w:r>
          </w:p>
          <w:p w14:paraId="2EE387DA" w14:textId="2FC65091" w:rsidR="003A22EF" w:rsidRDefault="0066530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三、學生所選課程之上課時間不得衝突，否則其上課時間相互衝突之所有科目，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均不承認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其學分。</w:t>
            </w:r>
          </w:p>
          <w:p w14:paraId="69DF841E" w14:textId="04F0AB15" w:rsidR="003A22EF" w:rsidRDefault="0066530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四、報名方法：</w:t>
            </w:r>
          </w:p>
          <w:p w14:paraId="3EDC6F81" w14:textId="00E52377" w:rsidR="003A22EF" w:rsidRDefault="006F5C6F">
            <w:pPr>
              <w:autoSpaceDE w:val="0"/>
              <w:spacing w:line="280" w:lineRule="exact"/>
              <w:ind w:left="438" w:right="-20" w:hanging="43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B35D31" wp14:editId="4207C9A2">
                  <wp:simplePos x="0" y="0"/>
                  <wp:positionH relativeFrom="column">
                    <wp:posOffset>5567680</wp:posOffset>
                  </wp:positionH>
                  <wp:positionV relativeFrom="paragraph">
                    <wp:posOffset>131445</wp:posOffset>
                  </wp:positionV>
                  <wp:extent cx="990600" cy="9906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5307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="00665307">
              <w:rPr>
                <w:rFonts w:ascii="標楷體" w:eastAsia="標楷體" w:hAnsi="標楷體" w:cs="Arial"/>
                <w:color w:val="000000"/>
                <w:kern w:val="0"/>
              </w:rPr>
              <w:t xml:space="preserve">　</w:t>
            </w:r>
            <w:r w:rsidR="00665307">
              <w:rPr>
                <w:rFonts w:ascii="標楷體" w:eastAsia="標楷體" w:hAnsi="標楷體" w:cs="Arial"/>
                <w:color w:val="000000"/>
                <w:kern w:val="0"/>
              </w:rPr>
              <w:t>1.</w:t>
            </w:r>
            <w:r w:rsidR="00665307">
              <w:rPr>
                <w:rFonts w:ascii="標楷體" w:eastAsia="標楷體" w:hAnsi="標楷體" w:cs="Arial"/>
                <w:color w:val="000000"/>
                <w:kern w:val="0"/>
              </w:rPr>
              <w:t>至推廣教育中心網站註冊會員並繳交報名費</w:t>
            </w:r>
            <w:r w:rsidR="00665307">
              <w:rPr>
                <w:rFonts w:ascii="標楷體" w:eastAsia="標楷體" w:hAnsi="標楷體" w:cs="Arial"/>
                <w:color w:val="000000"/>
                <w:kern w:val="0"/>
              </w:rPr>
              <w:t>300</w:t>
            </w:r>
            <w:r w:rsidR="00665307">
              <w:rPr>
                <w:rFonts w:ascii="標楷體" w:eastAsia="標楷體" w:hAnsi="標楷體" w:cs="Arial"/>
                <w:color w:val="000000"/>
                <w:kern w:val="0"/>
              </w:rPr>
              <w:t>元，網址：</w:t>
            </w:r>
            <w:r w:rsidR="00D96F3A" w:rsidRPr="00D96F3A">
              <w:t>https://reurl.cc/V0N8a5</w:t>
            </w:r>
            <w:r w:rsidR="00665307">
              <w:rPr>
                <w:rFonts w:ascii="標楷體" w:eastAsia="標楷體" w:hAnsi="標楷體" w:cs="Arial"/>
                <w:color w:val="000000"/>
                <w:kern w:val="0"/>
              </w:rPr>
              <w:t>，或掃</w:t>
            </w:r>
            <w:proofErr w:type="spellStart"/>
            <w:r w:rsidR="00665307">
              <w:rPr>
                <w:rFonts w:eastAsia="標楷體"/>
                <w:color w:val="000000"/>
                <w:kern w:val="0"/>
              </w:rPr>
              <w:t>QRcode</w:t>
            </w:r>
            <w:proofErr w:type="spellEnd"/>
          </w:p>
          <w:p w14:paraId="29AE8454" w14:textId="3A1F828A" w:rsidR="003A22EF" w:rsidRDefault="0066530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　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 2.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備妥各項報名資料：</w:t>
            </w:r>
          </w:p>
          <w:p w14:paraId="2717438A" w14:textId="77777777" w:rsidR="003A22EF" w:rsidRDefault="0066530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/>
                <w:color w:val="000000"/>
              </w:rPr>
              <w:t xml:space="preserve">     (1) </w:t>
            </w:r>
            <w:r>
              <w:rPr>
                <w:rFonts w:ascii="標楷體" w:eastAsia="標楷體" w:hAnsi="標楷體"/>
                <w:color w:val="000000"/>
              </w:rPr>
              <w:t>申請表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請填妥</w:t>
            </w:r>
            <w:r>
              <w:rPr>
                <w:rFonts w:eastAsia="標楷體"/>
                <w:b/>
                <w:color w:val="0000FF"/>
                <w:kern w:val="0"/>
              </w:rPr>
              <w:t>藍色字欄位</w:t>
            </w:r>
            <w:r>
              <w:rPr>
                <w:rFonts w:ascii="標楷體" w:eastAsia="標楷體" w:hAnsi="標楷體"/>
                <w:color w:val="000000"/>
              </w:rPr>
              <w:t>資料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t xml:space="preserve"> </w:t>
            </w:r>
          </w:p>
          <w:p w14:paraId="4286C160" w14:textId="77777777" w:rsidR="003A22EF" w:rsidRDefault="0066530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/>
                <w:color w:val="000000"/>
              </w:rPr>
              <w:t xml:space="preserve">     (2) </w:t>
            </w:r>
            <w:r>
              <w:rPr>
                <w:rFonts w:ascii="標楷體" w:eastAsia="標楷體" w:hAnsi="標楷體"/>
                <w:color w:val="000000"/>
              </w:rPr>
              <w:t>最高學歷畢業證書影本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碩甄生請加附本校錄取證明影本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t xml:space="preserve"> </w:t>
            </w:r>
          </w:p>
          <w:p w14:paraId="46B55B36" w14:textId="77777777" w:rsidR="003A22EF" w:rsidRDefault="0066530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(3) </w:t>
            </w:r>
            <w:r>
              <w:rPr>
                <w:rFonts w:ascii="標楷體" w:eastAsia="標楷體" w:hAnsi="標楷體"/>
                <w:color w:val="000000"/>
              </w:rPr>
              <w:t>身份證正反面影本</w:t>
            </w:r>
          </w:p>
          <w:p w14:paraId="36791091" w14:textId="77777777" w:rsidR="003A22EF" w:rsidRDefault="0066530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(4) </w:t>
            </w:r>
            <w:r>
              <w:rPr>
                <w:rFonts w:ascii="標楷體" w:eastAsia="標楷體" w:hAnsi="標楷體"/>
                <w:color w:val="000000"/>
              </w:rPr>
              <w:t>符合優惠資格之證明文件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不具資格者免附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5D7D5E5F" w14:textId="2BA6C898" w:rsidR="003A22EF" w:rsidRDefault="0066530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   3.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以上資料請於</w:t>
            </w:r>
            <w:r>
              <w:rPr>
                <w:rFonts w:eastAsia="標楷體"/>
                <w:b/>
                <w:color w:val="FF0000"/>
                <w:kern w:val="0"/>
              </w:rPr>
              <w:t>1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1</w:t>
            </w:r>
            <w:r w:rsidR="006F5C6F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4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年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0</w:t>
            </w:r>
            <w:r w:rsidR="006F5C6F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2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月</w:t>
            </w:r>
            <w:r w:rsidR="006F5C6F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17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日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 xml:space="preserve"> 1</w:t>
            </w:r>
            <w:r w:rsidR="006F5C6F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7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 xml:space="preserve">:00 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前</w:t>
            </w:r>
            <w:r>
              <w:rPr>
                <w:rFonts w:eastAsia="標楷體"/>
                <w:kern w:val="0"/>
              </w:rPr>
              <w:t>以</w:t>
            </w:r>
            <w:r>
              <w:rPr>
                <w:rFonts w:eastAsia="標楷體"/>
                <w:kern w:val="0"/>
                <w:shd w:val="clear" w:color="auto" w:fill="FFFF00"/>
              </w:rPr>
              <w:t>電子檔</w:t>
            </w:r>
            <w:r>
              <w:rPr>
                <w:rFonts w:eastAsia="標楷體"/>
                <w:kern w:val="0"/>
              </w:rPr>
              <w:t>寄至</w:t>
            </w:r>
            <w:r>
              <w:rPr>
                <w:rFonts w:eastAsia="標楷體"/>
                <w:kern w:val="0"/>
              </w:rPr>
              <w:t xml:space="preserve"> </w:t>
            </w:r>
            <w:hyperlink r:id="rId8" w:history="1">
              <w:r>
                <w:rPr>
                  <w:rStyle w:val="a9"/>
                  <w:rFonts w:ascii="微軟正黑體" w:eastAsia="微軟正黑體" w:hAnsi="微軟正黑體"/>
                  <w:kern w:val="0"/>
                </w:rPr>
                <w:t>chingte@nycu.edu.tw</w:t>
              </w:r>
            </w:hyperlink>
            <w:r>
              <w:rPr>
                <w:rFonts w:ascii="微軟正黑體" w:eastAsia="微軟正黑體" w:hAnsi="微軟正黑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或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紙本寄至</w:t>
            </w:r>
            <w:r>
              <w:rPr>
                <w:rFonts w:ascii="標楷體" w:eastAsia="標楷體" w:hAnsi="標楷體"/>
                <w:color w:val="000000"/>
              </w:rPr>
              <w:t>『臺北市北投區立農街二段</w:t>
            </w:r>
            <w:r>
              <w:rPr>
                <w:rFonts w:ascii="標楷體" w:eastAsia="標楷體" w:hAnsi="標楷體"/>
                <w:color w:val="000000"/>
              </w:rPr>
              <w:t>155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國立陽明交通大學教務處推廣教育中心』收</w:t>
            </w:r>
            <w:r>
              <w:rPr>
                <w:rFonts w:ascii="標楷體" w:eastAsia="標楷體" w:hAnsi="標楷體" w:cs="Arial"/>
                <w:b/>
                <w:color w:val="FF0000"/>
                <w:kern w:val="0"/>
              </w:rPr>
              <w:t>（以郵戳為憑）</w:t>
            </w:r>
          </w:p>
          <w:p w14:paraId="2D9A383B" w14:textId="77777777" w:rsidR="003A22EF" w:rsidRDefault="0066530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 xml:space="preserve">   4.</w:t>
            </w:r>
            <w:r>
              <w:rPr>
                <w:rFonts w:ascii="標楷體" w:eastAsia="標楷體" w:hAnsi="標楷體"/>
                <w:color w:val="000000"/>
              </w:rPr>
              <w:t>審查通過之學員</w:t>
            </w:r>
            <w:r>
              <w:rPr>
                <w:rFonts w:ascii="標楷體" w:eastAsia="標楷體" w:hAnsi="標楷體"/>
                <w:b/>
                <w:color w:val="FF0000"/>
              </w:rPr>
              <w:t>將以</w:t>
            </w:r>
            <w:r>
              <w:rPr>
                <w:rFonts w:ascii="標楷體" w:eastAsia="標楷體" w:hAnsi="標楷體"/>
                <w:b/>
                <w:color w:val="FF0000"/>
              </w:rPr>
              <w:t>e-mail</w:t>
            </w:r>
            <w:r>
              <w:rPr>
                <w:rFonts w:ascii="標楷體" w:eastAsia="標楷體" w:hAnsi="標楷體"/>
                <w:b/>
                <w:color w:val="FF0000"/>
              </w:rPr>
              <w:t>通知</w:t>
            </w:r>
            <w:r>
              <w:rPr>
                <w:rFonts w:ascii="標楷體" w:eastAsia="標楷體" w:hAnsi="標楷體"/>
                <w:color w:val="000000"/>
              </w:rPr>
              <w:t>，請於規定期間內繳交學費，並將收據送教務處查核始完成選課程序</w:t>
            </w:r>
          </w:p>
          <w:p w14:paraId="106C017C" w14:textId="77777777" w:rsidR="003A22EF" w:rsidRDefault="00665307">
            <w:pPr>
              <w:autoSpaceDE w:val="0"/>
              <w:spacing w:line="280" w:lineRule="exact"/>
              <w:ind w:right="-23"/>
            </w:pPr>
            <w:r>
              <w:rPr>
                <w:rFonts w:eastAsia="標楷體"/>
                <w:color w:val="FF0000"/>
              </w:rPr>
              <w:t xml:space="preserve">  </w:t>
            </w:r>
            <w:r>
              <w:rPr>
                <w:rFonts w:eastAsia="標楷體"/>
                <w:color w:val="FF00FF"/>
              </w:rPr>
              <w:t xml:space="preserve">   ★ </w:t>
            </w:r>
            <w:r>
              <w:rPr>
                <w:rFonts w:eastAsia="標楷體"/>
                <w:color w:val="FF00FF"/>
              </w:rPr>
              <w:t>備註：課程可能因</w:t>
            </w:r>
            <w:proofErr w:type="gramStart"/>
            <w:r>
              <w:rPr>
                <w:rFonts w:eastAsia="標楷體"/>
                <w:color w:val="FF00FF"/>
              </w:rPr>
              <w:t>疫</w:t>
            </w:r>
            <w:proofErr w:type="gramEnd"/>
            <w:r>
              <w:rPr>
                <w:rFonts w:eastAsia="標楷體"/>
                <w:color w:val="FF00FF"/>
              </w:rPr>
              <w:t>情調整上課方式，請以各開課系所或老師公佈為</w:t>
            </w:r>
            <w:proofErr w:type="gramStart"/>
            <w:r>
              <w:rPr>
                <w:rFonts w:eastAsia="標楷體"/>
                <w:color w:val="FF00FF"/>
              </w:rPr>
              <w:t>準</w:t>
            </w:r>
            <w:proofErr w:type="gramEnd"/>
            <w:r>
              <w:rPr>
                <w:rFonts w:eastAsia="標楷體"/>
                <w:color w:val="FF00FF"/>
              </w:rPr>
              <w:t>。</w:t>
            </w:r>
          </w:p>
        </w:tc>
      </w:tr>
      <w:tr w:rsidR="003A22EF" w14:paraId="37684E79" w14:textId="77777777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7E34" w14:textId="77777777" w:rsidR="003A22EF" w:rsidRDefault="006653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253984E2" w14:textId="77777777" w:rsidR="003A22EF" w:rsidRDefault="0066530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教師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簽名並簽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意見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8C79" w14:textId="77777777" w:rsidR="003A22EF" w:rsidRDefault="006653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系所主管</w:t>
            </w:r>
          </w:p>
        </w:tc>
        <w:tc>
          <w:tcPr>
            <w:tcW w:w="17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C48B" w14:textId="77777777" w:rsidR="003A22EF" w:rsidRDefault="006653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學院院長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C005" w14:textId="77777777" w:rsidR="003A22EF" w:rsidRDefault="006653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644B4A25" w14:textId="77777777" w:rsidR="003A22EF" w:rsidRDefault="006653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教務處推廣教育中心</w:t>
            </w: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</w:rPr>
              <w:t>批價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3A22EF" w14:paraId="39CF968C" w14:textId="77777777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5A6A" w14:textId="77777777" w:rsidR="003A22EF" w:rsidRDefault="0066530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3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61E9" w14:textId="77777777" w:rsidR="003A22EF" w:rsidRDefault="00665307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意</w:t>
            </w:r>
          </w:p>
          <w:p w14:paraId="3FDCF379" w14:textId="77777777" w:rsidR="003A22EF" w:rsidRDefault="00665307">
            <w:pPr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不同意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3BE8" w14:textId="77777777" w:rsidR="003A22EF" w:rsidRDefault="003A22E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5" w:type="dxa"/>
            <w:gridSpan w:val="5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E9AE" w14:textId="77777777" w:rsidR="003A22EF" w:rsidRDefault="003A22E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10" w:type="dxa"/>
            <w:gridSpan w:val="3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8D1A" w14:textId="77777777" w:rsidR="003A22EF" w:rsidRDefault="0066530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A.</w:t>
            </w:r>
            <w:r>
              <w:rPr>
                <w:rFonts w:ascii="標楷體" w:eastAsia="標楷體" w:hAnsi="標楷體"/>
                <w:b/>
                <w:color w:val="000000"/>
              </w:rPr>
              <w:t>報名費</w:t>
            </w:r>
            <w:r>
              <w:rPr>
                <w:rFonts w:ascii="標楷體" w:eastAsia="標楷體" w:hAnsi="標楷體"/>
                <w:b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300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  <w:p w14:paraId="655E16EE" w14:textId="77777777" w:rsidR="003A22EF" w:rsidRDefault="0066530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B.</w:t>
            </w:r>
            <w:r>
              <w:rPr>
                <w:rFonts w:ascii="標楷體" w:eastAsia="標楷體" w:hAnsi="標楷體"/>
                <w:b/>
                <w:color w:val="000000"/>
              </w:rPr>
              <w:t>學費</w:t>
            </w:r>
            <w:r>
              <w:rPr>
                <w:rFonts w:ascii="標楷體" w:eastAsia="標楷體" w:hAnsi="標楷體"/>
                <w:b/>
                <w:color w:val="000000"/>
              </w:rPr>
              <w:t>:</w:t>
            </w:r>
          </w:p>
          <w:p w14:paraId="65A2854C" w14:textId="77777777" w:rsidR="003A22EF" w:rsidRDefault="0066530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學士班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2000×______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學分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=____________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</w:t>
            </w:r>
          </w:p>
          <w:p w14:paraId="26E09079" w14:textId="77777777" w:rsidR="003A22EF" w:rsidRDefault="0066530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碩士班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4000×____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學分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=_________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</w:t>
            </w:r>
          </w:p>
          <w:p w14:paraId="10133FF6" w14:textId="77777777" w:rsidR="003A22EF" w:rsidRDefault="00665307">
            <w:pPr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碩甄生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2500×____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學分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=_________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</w:t>
            </w:r>
          </w:p>
          <w:p w14:paraId="4D897737" w14:textId="77777777" w:rsidR="003A22EF" w:rsidRDefault="00665307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其他：</w:t>
            </w:r>
            <w: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________________________________</w:t>
            </w:r>
          </w:p>
          <w:p w14:paraId="2DAF5153" w14:textId="77777777" w:rsidR="003A22EF" w:rsidRDefault="003A22EF">
            <w:pPr>
              <w:snapToGrid w:val="0"/>
              <w:jc w:val="both"/>
            </w:pPr>
          </w:p>
        </w:tc>
      </w:tr>
      <w:tr w:rsidR="003A22EF" w14:paraId="68EF1689" w14:textId="77777777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57F1" w14:textId="77777777" w:rsidR="003A22EF" w:rsidRDefault="0066530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 xml:space="preserve">2               </w:t>
            </w:r>
          </w:p>
        </w:tc>
        <w:tc>
          <w:tcPr>
            <w:tcW w:w="23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A5A6" w14:textId="77777777" w:rsidR="003A22EF" w:rsidRDefault="00665307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意</w:t>
            </w:r>
          </w:p>
          <w:p w14:paraId="657896C3" w14:textId="77777777" w:rsidR="003A22EF" w:rsidRDefault="00665307">
            <w:pPr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不同意</w:t>
            </w:r>
          </w:p>
        </w:tc>
        <w:tc>
          <w:tcPr>
            <w:tcW w:w="1744" w:type="dxa"/>
            <w:gridSpan w:val="3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9F4A" w14:textId="77777777" w:rsidR="003A22EF" w:rsidRDefault="003A22E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5" w:type="dxa"/>
            <w:gridSpan w:val="5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BBAA" w14:textId="77777777" w:rsidR="003A22EF" w:rsidRDefault="003A22E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10" w:type="dxa"/>
            <w:gridSpan w:val="3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442B" w14:textId="77777777" w:rsidR="003A22EF" w:rsidRDefault="003A22E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A22EF" w14:paraId="277E75B0" w14:textId="77777777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7BB5" w14:textId="77777777" w:rsidR="003A22EF" w:rsidRDefault="00665307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出納組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繳交報名費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48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A4D9" w14:textId="77777777" w:rsidR="003A22EF" w:rsidRDefault="006653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六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教務處推廣教育中心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E75C" w14:textId="77777777" w:rsidR="003A22EF" w:rsidRDefault="00665307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七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出納組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繳交學費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3A22EF" w14:paraId="7DAF775D" w14:textId="7777777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9C6E" w14:textId="77777777" w:rsidR="003A22EF" w:rsidRDefault="0066530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計收：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  <w:r>
              <w:rPr>
                <w:rFonts w:ascii="標楷體" w:eastAsia="標楷體" w:hAnsi="標楷體"/>
                <w:color w:val="00B05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3489" w:type="dxa"/>
            <w:gridSpan w:val="8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0A57" w14:textId="77777777" w:rsidR="003A22EF" w:rsidRDefault="003A22EF">
            <w:pPr>
              <w:snapToGrid w:val="0"/>
              <w:jc w:val="both"/>
              <w:rPr>
                <w:rFonts w:eastAsia="標楷體"/>
                <w:color w:val="000000"/>
                <w:spacing w:val="-21"/>
                <w:kern w:val="0"/>
              </w:rPr>
            </w:pP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9867" w14:textId="77777777" w:rsidR="003A22EF" w:rsidRDefault="0066530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計收：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B05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3A22EF" w14:paraId="447C2ACE" w14:textId="77777777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23B8" w14:textId="77777777" w:rsidR="003A22EF" w:rsidRDefault="0066530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收據流水號：</w:t>
            </w:r>
          </w:p>
        </w:tc>
        <w:tc>
          <w:tcPr>
            <w:tcW w:w="3489" w:type="dxa"/>
            <w:gridSpan w:val="8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2A46" w14:textId="77777777" w:rsidR="003A22EF" w:rsidRDefault="003A22EF">
            <w:pPr>
              <w:snapToGrid w:val="0"/>
              <w:jc w:val="both"/>
              <w:rPr>
                <w:rFonts w:eastAsia="標楷體"/>
                <w:color w:val="000000"/>
                <w:spacing w:val="-21"/>
                <w:kern w:val="0"/>
              </w:rPr>
            </w:pP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B6DD" w14:textId="77777777" w:rsidR="003A22EF" w:rsidRDefault="0066530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收據流水號：</w:t>
            </w:r>
          </w:p>
        </w:tc>
      </w:tr>
    </w:tbl>
    <w:p w14:paraId="6A82F79A" w14:textId="77777777" w:rsidR="003A22EF" w:rsidRDefault="00665307">
      <w:proofErr w:type="gramStart"/>
      <w:r>
        <w:rPr>
          <w:rFonts w:ascii="標楷體" w:eastAsia="標楷體" w:hAnsi="標楷體"/>
          <w:color w:val="000000"/>
        </w:rPr>
        <w:t>註</w:t>
      </w:r>
      <w:proofErr w:type="gramEnd"/>
      <w:r>
        <w:rPr>
          <w:rFonts w:ascii="標楷體" w:eastAsia="標楷體" w:hAnsi="標楷體"/>
          <w:color w:val="000000"/>
        </w:rPr>
        <w:t>：持個人證件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如</w:t>
      </w:r>
      <w:r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</w:rPr>
        <w:t>身分證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亦可於本校圖書館櫃檯換證後入內閱覽</w:t>
      </w:r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/>
          <w:color w:val="000000"/>
        </w:rPr>
        <w:t>但無法外借。</w:t>
      </w:r>
    </w:p>
    <w:sectPr w:rsidR="003A22EF">
      <w:pgSz w:w="11906" w:h="16838"/>
      <w:pgMar w:top="332" w:right="924" w:bottom="166" w:left="902" w:header="720" w:footer="720" w:gutter="0"/>
      <w:cols w:space="720"/>
      <w:docGrid w:type="linesAndChars" w:linePitch="333" w:charSpace="-3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B39A" w14:textId="77777777" w:rsidR="00665307" w:rsidRDefault="00665307">
      <w:r>
        <w:separator/>
      </w:r>
    </w:p>
  </w:endnote>
  <w:endnote w:type="continuationSeparator" w:id="0">
    <w:p w14:paraId="749B5DCC" w14:textId="77777777" w:rsidR="00665307" w:rsidRDefault="0066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812D" w14:textId="77777777" w:rsidR="00665307" w:rsidRDefault="00665307">
      <w:r>
        <w:rPr>
          <w:color w:val="000000"/>
        </w:rPr>
        <w:separator/>
      </w:r>
    </w:p>
  </w:footnote>
  <w:footnote w:type="continuationSeparator" w:id="0">
    <w:p w14:paraId="005C2294" w14:textId="77777777" w:rsidR="00665307" w:rsidRDefault="0066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596D"/>
    <w:multiLevelType w:val="multilevel"/>
    <w:tmpl w:val="C5F2574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22EF"/>
    <w:rsid w:val="003A22EF"/>
    <w:rsid w:val="00665307"/>
    <w:rsid w:val="006F5C6F"/>
    <w:rsid w:val="00C1014D"/>
    <w:rsid w:val="00D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6DE7D"/>
  <w15:docId w15:val="{F6287D7E-D4BE-4BAE-B3FC-76F7EE29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Strong"/>
    <w:rPr>
      <w:b/>
      <w:bCs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pPr>
      <w:ind w:left="480"/>
    </w:p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gte@nyc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</dc:title>
  <dc:subject/>
  <dc:creator>x</dc:creator>
  <cp:lastModifiedBy>Chih</cp:lastModifiedBy>
  <cp:revision>2</cp:revision>
  <cp:lastPrinted>2022-01-11T07:09:00Z</cp:lastPrinted>
  <dcterms:created xsi:type="dcterms:W3CDTF">2024-12-19T05:02:00Z</dcterms:created>
  <dcterms:modified xsi:type="dcterms:W3CDTF">2024-12-19T05:02:00Z</dcterms:modified>
</cp:coreProperties>
</file>